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9F" w:rsidRDefault="0092599F" w:rsidP="00E4048D"/>
    <w:p w:rsidR="00574C7D" w:rsidRDefault="00574C7D" w:rsidP="00E4048D"/>
    <w:p w:rsidR="0092599F" w:rsidRDefault="0092599F" w:rsidP="0092599F">
      <w:pPr>
        <w:tabs>
          <w:tab w:val="left" w:pos="5954"/>
        </w:tabs>
        <w:jc w:val="both"/>
        <w:rPr>
          <w:rFonts w:cs="Arial"/>
        </w:rPr>
      </w:pPr>
      <w:r>
        <w:t>Тюрьма г. Бохума</w:t>
      </w:r>
    </w:p>
    <w:p w:rsidR="002D52B5" w:rsidRPr="002D52B5" w:rsidRDefault="002D52B5" w:rsidP="0092599F">
      <w:pPr>
        <w:tabs>
          <w:tab w:val="left" w:pos="5954"/>
        </w:tabs>
        <w:jc w:val="both"/>
        <w:rPr>
          <w:rFonts w:cs="Arial"/>
          <w:sz w:val="16"/>
          <w:szCs w:val="16"/>
        </w:rPr>
      </w:pPr>
    </w:p>
    <w:p w:rsidR="00052654" w:rsidRDefault="00052654" w:rsidP="00052654">
      <w:pPr>
        <w:jc w:val="center"/>
        <w:rPr>
          <w:rFonts w:cs="Arial"/>
          <w:b/>
        </w:rPr>
      </w:pPr>
      <w:r>
        <w:rPr>
          <w:b/>
        </w:rPr>
        <w:t>Видеотелефонная связь Skype в тюрьме г. Бохума</w:t>
      </w:r>
    </w:p>
    <w:p w:rsidR="00052654" w:rsidRDefault="00052654" w:rsidP="00052654">
      <w:pPr>
        <w:jc w:val="center"/>
        <w:rPr>
          <w:rFonts w:cs="Arial"/>
          <w:b/>
        </w:rPr>
      </w:pPr>
    </w:p>
    <w:p w:rsidR="00052654" w:rsidRDefault="00052654" w:rsidP="00052654">
      <w:pPr>
        <w:jc w:val="center"/>
        <w:rPr>
          <w:rFonts w:cs="Arial"/>
          <w:b/>
        </w:rPr>
      </w:pPr>
      <w:r>
        <w:rPr>
          <w:b/>
        </w:rPr>
        <w:t xml:space="preserve">Заявление о согласии </w:t>
      </w:r>
    </w:p>
    <w:p w:rsidR="00052654" w:rsidRPr="00532766" w:rsidRDefault="00052654" w:rsidP="00052654">
      <w:pPr>
        <w:jc w:val="center"/>
        <w:rPr>
          <w:rFonts w:cs="Arial"/>
        </w:rPr>
      </w:pPr>
      <w:r>
        <w:t>от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>______________, ______________ родился (-ась) ___. ___, _____________________</w:t>
      </w:r>
    </w:p>
    <w:p w:rsidR="00052654" w:rsidRDefault="00052654" w:rsidP="00052654">
      <w:pPr>
        <w:rPr>
          <w:rFonts w:cs="Arial"/>
          <w:sz w:val="20"/>
          <w:szCs w:val="20"/>
        </w:rPr>
      </w:pPr>
      <w:r>
        <w:rPr>
          <w:sz w:val="20"/>
          <w:szCs w:val="20"/>
        </w:rPr>
        <w:t>Фамилия, имя Дата рождения Отношение к заключенному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>1. Я хотел бы провести сеанс видеотелефонной связи Skype со следующим заключенным:</w:t>
      </w:r>
    </w:p>
    <w:p w:rsidR="00E27CBD" w:rsidRDefault="00E27CBD" w:rsidP="0092599F">
      <w:pPr>
        <w:tabs>
          <w:tab w:val="left" w:pos="5954"/>
        </w:tabs>
        <w:jc w:val="center"/>
        <w:rPr>
          <w:rFonts w:cs="Arial"/>
          <w:b/>
        </w:rPr>
      </w:pPr>
    </w:p>
    <w:p w:rsidR="002D52B5" w:rsidRPr="00F5405F" w:rsidRDefault="002D52B5" w:rsidP="0092599F">
      <w:pPr>
        <w:tabs>
          <w:tab w:val="left" w:pos="5954"/>
        </w:tabs>
        <w:jc w:val="center"/>
        <w:rPr>
          <w:rFonts w:cs="Arial"/>
          <w:b/>
        </w:rPr>
      </w:pPr>
    </w:p>
    <w:tbl>
      <w:tblPr>
        <w:tblStyle w:val="Tabellenraster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3265"/>
        <w:gridCol w:w="1838"/>
        <w:gridCol w:w="2268"/>
      </w:tblGrid>
      <w:tr w:rsidR="00E27CBD" w:rsidRPr="0090324D" w:rsidTr="000C62E5">
        <w:trPr>
          <w:trHeight w:val="289"/>
        </w:trPr>
        <w:tc>
          <w:tcPr>
            <w:tcW w:w="2836" w:type="dxa"/>
          </w:tcPr>
          <w:p w:rsidR="00E27CBD" w:rsidRPr="0090324D" w:rsidRDefault="000E3E2A" w:rsidP="00213E6A">
            <w:pPr>
              <w:tabs>
                <w:tab w:val="left" w:pos="5954"/>
              </w:tabs>
              <w:rPr>
                <w:rFonts w:cs="Arial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line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pt,11.65pt" to="141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" strokecolor="black [3213]" strokeweight="1pt"/>
              </w:pict>
            </w:r>
            <w:r w:rsidR="00FD45F2">
              <w:rPr>
                <w:sz w:val="22"/>
                <w:szCs w:val="22"/>
              </w:rPr>
              <w:t xml:space="preserve">Фамилия:   </w:t>
            </w:r>
            <w:r w:rsidR="00D854B1" w:rsidRPr="0090324D">
              <w:rPr>
                <w:rFonts w:cs="Arial"/>
                <w:b/>
                <w:sz w:val="21"/>
                <w:szCs w:val="21"/>
              </w:rPr>
              <w:fldChar w:fldCharType="begin"/>
            </w:r>
            <w:r w:rsidR="00E27CBD" w:rsidRPr="0090324D">
              <w:rPr>
                <w:rFonts w:cs="Arial"/>
                <w:b/>
                <w:sz w:val="21"/>
                <w:szCs w:val="21"/>
              </w:rPr>
              <w:instrText xml:space="preserve"> DOCPROPERTY  Familienname </w:instrText>
            </w:r>
            <w:r w:rsidR="00D854B1" w:rsidRPr="0090324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BF1D41">
              <w:rPr>
                <w:rFonts w:cs="Arial"/>
                <w:b/>
                <w:sz w:val="21"/>
                <w:szCs w:val="21"/>
              </w:rPr>
              <w:t>[Name]</w:t>
            </w:r>
            <w:r w:rsidR="00D854B1" w:rsidRPr="0090324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265" w:type="dxa"/>
          </w:tcPr>
          <w:p w:rsidR="00E27CBD" w:rsidRPr="0090324D" w:rsidRDefault="000E3E2A" w:rsidP="00213E6A">
            <w:pPr>
              <w:tabs>
                <w:tab w:val="left" w:pos="5954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noProof/>
              </w:rPr>
              <w:pict>
                <v:line id="Gerader Verbinder 2" o:spid="_x0000_s1029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11.05pt" to="162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" strokecolor="black [3213]" strokeweight="1pt"/>
              </w:pict>
            </w:r>
            <w:r w:rsidR="0035105D">
              <w:rPr>
                <w:sz w:val="22"/>
                <w:szCs w:val="22"/>
              </w:rPr>
              <w:t xml:space="preserve">Имя:   </w:t>
            </w:r>
            <w:r w:rsidR="00D854B1" w:rsidRPr="0090324D">
              <w:rPr>
                <w:rFonts w:cs="Arial"/>
                <w:sz w:val="21"/>
                <w:szCs w:val="21"/>
              </w:rPr>
              <w:fldChar w:fldCharType="begin"/>
            </w:r>
            <w:r w:rsidR="00E27CBD" w:rsidRPr="0090324D">
              <w:rPr>
                <w:rFonts w:cs="Arial"/>
                <w:sz w:val="21"/>
                <w:szCs w:val="21"/>
              </w:rPr>
              <w:instrText xml:space="preserve"> DOCPROPERTY  Vorname </w:instrText>
            </w:r>
            <w:r w:rsidR="00D854B1" w:rsidRPr="0090324D">
              <w:rPr>
                <w:rFonts w:cs="Arial"/>
                <w:sz w:val="21"/>
                <w:szCs w:val="21"/>
              </w:rPr>
              <w:fldChar w:fldCharType="separate"/>
            </w:r>
            <w:r w:rsidR="00BF1D41">
              <w:rPr>
                <w:rFonts w:cs="Arial"/>
                <w:sz w:val="21"/>
                <w:szCs w:val="21"/>
              </w:rPr>
              <w:t>[Vorname]</w:t>
            </w:r>
            <w:r w:rsidR="00D854B1" w:rsidRPr="0090324D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1838" w:type="dxa"/>
          </w:tcPr>
          <w:p w:rsidR="00E27CBD" w:rsidRPr="0090324D" w:rsidRDefault="00E27CBD" w:rsidP="00213E6A">
            <w:pPr>
              <w:tabs>
                <w:tab w:val="left" w:pos="5954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Дата рождения.: </w:t>
            </w:r>
            <w:r w:rsidR="00D854B1" w:rsidRPr="0090324D">
              <w:rPr>
                <w:rFonts w:cs="Arial"/>
                <w:sz w:val="21"/>
                <w:szCs w:val="21"/>
              </w:rPr>
              <w:fldChar w:fldCharType="begin"/>
            </w:r>
            <w:r w:rsidRPr="0090324D">
              <w:rPr>
                <w:rFonts w:cs="Arial"/>
                <w:sz w:val="21"/>
                <w:szCs w:val="21"/>
              </w:rPr>
              <w:instrText xml:space="preserve"> DOCPROPERTY  Geburtsdatum </w:instrText>
            </w:r>
            <w:r w:rsidR="00D854B1" w:rsidRPr="0090324D">
              <w:rPr>
                <w:rFonts w:cs="Arial"/>
                <w:sz w:val="21"/>
                <w:szCs w:val="21"/>
              </w:rPr>
              <w:fldChar w:fldCharType="separate"/>
            </w:r>
            <w:r w:rsidR="00BF1D41">
              <w:rPr>
                <w:rFonts w:cs="Arial"/>
                <w:sz w:val="21"/>
                <w:szCs w:val="21"/>
              </w:rPr>
              <w:t>[dd.mm.jjjj]</w:t>
            </w:r>
            <w:r w:rsidR="00D854B1" w:rsidRPr="0090324D">
              <w:rPr>
                <w:rFonts w:cs="Arial"/>
                <w:sz w:val="21"/>
                <w:szCs w:val="21"/>
              </w:rPr>
              <w:fldChar w:fldCharType="end"/>
            </w:r>
          </w:p>
        </w:tc>
        <w:tc>
          <w:tcPr>
            <w:tcW w:w="2268" w:type="dxa"/>
          </w:tcPr>
          <w:p w:rsidR="00E27CBD" w:rsidRPr="0090324D" w:rsidRDefault="000E3E2A" w:rsidP="00213E6A">
            <w:pPr>
              <w:tabs>
                <w:tab w:val="left" w:pos="5954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>
              <w:rPr>
                <w:noProof/>
              </w:rPr>
              <w:pict>
                <v:line id="Gerader Verbinder 3" o:spid="_x0000_s1028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12pt" to="105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" strokecolor="black [3213]" strokeweight="1pt"/>
              </w:pict>
            </w:r>
            <w:r>
              <w:rPr>
                <w:noProof/>
              </w:rPr>
              <w:pict>
                <v:line id="Gerader Verbinder 4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11.5pt" to="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" strokecolor="black [3213]" strokeweight="1pt"/>
              </w:pict>
            </w:r>
            <w:r w:rsidR="0035105D">
              <w:rPr>
                <w:sz w:val="22"/>
                <w:szCs w:val="22"/>
              </w:rPr>
              <w:t xml:space="preserve"> № рег.: </w:t>
            </w:r>
            <w:r w:rsidR="00D854B1" w:rsidRPr="0090324D">
              <w:rPr>
                <w:rFonts w:cs="Arial"/>
                <w:sz w:val="21"/>
                <w:szCs w:val="21"/>
              </w:rPr>
              <w:fldChar w:fldCharType="begin"/>
            </w:r>
            <w:r w:rsidR="00E27CBD" w:rsidRPr="0090324D">
              <w:rPr>
                <w:rFonts w:cs="Arial"/>
                <w:sz w:val="21"/>
                <w:szCs w:val="21"/>
              </w:rPr>
              <w:instrText xml:space="preserve"> DOCPROPERTY  Buchnummer </w:instrText>
            </w:r>
            <w:r w:rsidR="00D854B1" w:rsidRPr="0090324D">
              <w:rPr>
                <w:rFonts w:cs="Arial"/>
                <w:sz w:val="21"/>
                <w:szCs w:val="21"/>
              </w:rPr>
              <w:fldChar w:fldCharType="separate"/>
            </w:r>
            <w:r w:rsidR="00BF1D41">
              <w:rPr>
                <w:rFonts w:cs="Arial"/>
                <w:sz w:val="21"/>
                <w:szCs w:val="21"/>
              </w:rPr>
              <w:t>[nn/nn/nn]</w:t>
            </w:r>
            <w:r w:rsidR="00D854B1" w:rsidRPr="0090324D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:rsidR="0092599F" w:rsidRPr="00451E2C" w:rsidRDefault="0092599F" w:rsidP="0092599F">
      <w:pPr>
        <w:tabs>
          <w:tab w:val="left" w:pos="5954"/>
        </w:tabs>
        <w:jc w:val="both"/>
        <w:rPr>
          <w:rFonts w:cs="Arial"/>
          <w:b/>
          <w:sz w:val="16"/>
          <w:szCs w:val="16"/>
          <w:u w:val="single"/>
        </w:rPr>
      </w:pPr>
    </w:p>
    <w:p w:rsidR="00574C7D" w:rsidRDefault="00574C7D" w:rsidP="0092599F">
      <w:pPr>
        <w:pStyle w:val="Listenabsatz"/>
        <w:tabs>
          <w:tab w:val="left" w:pos="5954"/>
        </w:tabs>
        <w:ind w:left="0"/>
        <w:jc w:val="both"/>
        <w:rPr>
          <w:rFonts w:ascii="Arial" w:hAnsi="Arial" w:cs="Arial"/>
          <w:sz w:val="16"/>
          <w:szCs w:val="16"/>
        </w:rPr>
      </w:pPr>
    </w:p>
    <w:p w:rsidR="00052654" w:rsidRDefault="00052654" w:rsidP="00052654">
      <w:pPr>
        <w:rPr>
          <w:rFonts w:cs="Arial"/>
        </w:rPr>
      </w:pPr>
      <w:r>
        <w:t>2. Я получил условия пользования видеотелефонной связью Skype в тюрьме  г. Бохума и согласен с ними. Я могу отозвать свое заявление о согласии в любое время.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 xml:space="preserve">Я посылаю это подписанное заявление о согласии назад </w:t>
      </w:r>
      <w:r>
        <w:rPr>
          <w:u w:val="single"/>
        </w:rPr>
        <w:t>к заключенному</w:t>
      </w:r>
      <w:r>
        <w:t xml:space="preserve"> (почтовый адрес: Krümmede 3, 44791 Bochum). Для того, чтобы подтвердить мою личность, я прилагаю копию моего действительного удостоверения личности или сопоставимого официального документа, удостоверяющего личность, к настоящему заявлению о согласии. 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>Во время контакта через Skype я буду держать наготове мое удостоверение личности и покажу его в начале сеанса связи в веб-камеру для установления личности.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 xml:space="preserve">3. Время сеансов связи через Skype согласуется с заключенным отделом посещений. 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>Мое имя в Skype: ___________________________________________________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>Мой номер телефона: ________________________________________________</w:t>
      </w: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</w:p>
    <w:p w:rsidR="00052654" w:rsidRDefault="00052654" w:rsidP="00052654">
      <w:pPr>
        <w:rPr>
          <w:rFonts w:cs="Arial"/>
        </w:rPr>
      </w:pPr>
      <w:r>
        <w:t xml:space="preserve">_________________,   _________________________ </w:t>
      </w:r>
    </w:p>
    <w:p w:rsidR="00052654" w:rsidRPr="007D25DC" w:rsidRDefault="00052654" w:rsidP="00052654">
      <w:pPr>
        <w:rPr>
          <w:rFonts w:cs="Arial"/>
        </w:rPr>
      </w:pPr>
      <w:r>
        <w:t xml:space="preserve">       (дата)                                (подпись)</w:t>
      </w:r>
    </w:p>
    <w:p w:rsidR="00052654" w:rsidRPr="00D802B6" w:rsidRDefault="00052654" w:rsidP="00052654">
      <w:pPr>
        <w:rPr>
          <w:rFonts w:cs="Arial"/>
        </w:rPr>
      </w:pPr>
    </w:p>
    <w:p w:rsidR="00E27CBD" w:rsidRPr="002D52B5" w:rsidRDefault="00E27CBD" w:rsidP="0092599F">
      <w:pPr>
        <w:pStyle w:val="Listenabsatz"/>
        <w:tabs>
          <w:tab w:val="left" w:pos="5954"/>
        </w:tabs>
        <w:ind w:left="0"/>
        <w:jc w:val="both"/>
        <w:rPr>
          <w:rFonts w:ascii="Arial" w:hAnsi="Arial" w:cs="Arial"/>
          <w:sz w:val="16"/>
          <w:szCs w:val="16"/>
        </w:rPr>
      </w:pPr>
    </w:p>
    <w:p w:rsidR="0092599F" w:rsidRPr="007D2BC1" w:rsidRDefault="0092599F" w:rsidP="0092599F">
      <w:pPr>
        <w:tabs>
          <w:tab w:val="left" w:pos="5954"/>
          <w:tab w:val="center" w:pos="7088"/>
          <w:tab w:val="right" w:pos="9356"/>
          <w:tab w:val="left" w:leader="underscore" w:pos="9639"/>
        </w:tabs>
        <w:spacing w:line="320" w:lineRule="exact"/>
        <w:rPr>
          <w:rFonts w:cs="Arial"/>
          <w:sz w:val="16"/>
          <w:szCs w:val="16"/>
        </w:rPr>
      </w:pPr>
      <w:r>
        <w:tab/>
      </w:r>
    </w:p>
    <w:sectPr w:rsidR="0092599F" w:rsidRPr="007D2BC1" w:rsidSect="003510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567" w:left="1276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D41" w:rsidRDefault="00BF1D41" w:rsidP="00DE3C05">
      <w:r>
        <w:separator/>
      </w:r>
    </w:p>
  </w:endnote>
  <w:endnote w:type="continuationSeparator" w:id="0">
    <w:p w:rsidR="00BF1D41" w:rsidRDefault="00BF1D41" w:rsidP="00DE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A" w:rsidRDefault="006863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2779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2599F" w:rsidRPr="00574C7D" w:rsidRDefault="0092599F">
        <w:pPr>
          <w:pStyle w:val="Fuzeile"/>
          <w:jc w:val="center"/>
        </w:pPr>
      </w:p>
      <w:p w:rsidR="0092599F" w:rsidRPr="002D52B5" w:rsidRDefault="000E3E2A" w:rsidP="002D52B5">
        <w:pPr>
          <w:pStyle w:val="Fuzeile"/>
          <w:rPr>
            <w:sz w:val="20"/>
            <w:szCs w:val="20"/>
          </w:rPr>
        </w:pPr>
        <w:r>
          <w:rPr>
            <w:sz w:val="20"/>
            <w:szCs w:val="20"/>
          </w:rPr>
          <w:t xml:space="preserve">Ordnungsziffer III </w:t>
        </w:r>
        <w:r>
          <w:rPr>
            <w:sz w:val="20"/>
            <w:szCs w:val="20"/>
          </w:rPr>
          <w:t>25</w:t>
        </w:r>
        <w:bookmarkStart w:id="0" w:name="_GoBack"/>
        <w:bookmarkEnd w:id="0"/>
        <w:r w:rsidR="002D52B5">
          <w:rPr>
            <w:sz w:val="20"/>
            <w:szCs w:val="20"/>
          </w:rPr>
          <w:t>.3 (04/2018)</w:t>
        </w:r>
      </w:p>
    </w:sdtContent>
  </w:sdt>
  <w:p w:rsidR="0092599F" w:rsidRDefault="0092599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A" w:rsidRDefault="006863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D41" w:rsidRDefault="00BF1D41" w:rsidP="00DE3C05">
      <w:r>
        <w:separator/>
      </w:r>
    </w:p>
  </w:footnote>
  <w:footnote w:type="continuationSeparator" w:id="0">
    <w:p w:rsidR="00BF1D41" w:rsidRDefault="00BF1D41" w:rsidP="00DE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A" w:rsidRDefault="006863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A" w:rsidRDefault="006863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AA" w:rsidRDefault="006863A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62685"/>
    <w:multiLevelType w:val="hybridMultilevel"/>
    <w:tmpl w:val="2F80C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75500"/>
    <w:multiLevelType w:val="hybridMultilevel"/>
    <w:tmpl w:val="5FDE4E78"/>
    <w:lvl w:ilvl="0" w:tplc="7E74A3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D41"/>
    <w:rsid w:val="00001385"/>
    <w:rsid w:val="00010F26"/>
    <w:rsid w:val="00013EA8"/>
    <w:rsid w:val="000200C0"/>
    <w:rsid w:val="00021264"/>
    <w:rsid w:val="000219F5"/>
    <w:rsid w:val="00022C52"/>
    <w:rsid w:val="00033CD1"/>
    <w:rsid w:val="00042129"/>
    <w:rsid w:val="00044FFF"/>
    <w:rsid w:val="00047974"/>
    <w:rsid w:val="00052654"/>
    <w:rsid w:val="00056521"/>
    <w:rsid w:val="00056F93"/>
    <w:rsid w:val="000575B5"/>
    <w:rsid w:val="00065375"/>
    <w:rsid w:val="00065D86"/>
    <w:rsid w:val="0006716B"/>
    <w:rsid w:val="00072D24"/>
    <w:rsid w:val="000761BD"/>
    <w:rsid w:val="000871C8"/>
    <w:rsid w:val="00093C98"/>
    <w:rsid w:val="000A1E4A"/>
    <w:rsid w:val="000B40B4"/>
    <w:rsid w:val="000C62E5"/>
    <w:rsid w:val="000D6131"/>
    <w:rsid w:val="000E38E4"/>
    <w:rsid w:val="000E3E2A"/>
    <w:rsid w:val="000F295E"/>
    <w:rsid w:val="000F2D42"/>
    <w:rsid w:val="000F65D4"/>
    <w:rsid w:val="000F7AC5"/>
    <w:rsid w:val="00101FC3"/>
    <w:rsid w:val="001031F8"/>
    <w:rsid w:val="00107C95"/>
    <w:rsid w:val="00110BE8"/>
    <w:rsid w:val="001244A0"/>
    <w:rsid w:val="00125C43"/>
    <w:rsid w:val="00130FB0"/>
    <w:rsid w:val="00130FBD"/>
    <w:rsid w:val="0014455A"/>
    <w:rsid w:val="001461CB"/>
    <w:rsid w:val="00160475"/>
    <w:rsid w:val="001645E1"/>
    <w:rsid w:val="001649DA"/>
    <w:rsid w:val="00165374"/>
    <w:rsid w:val="00181E56"/>
    <w:rsid w:val="0018338A"/>
    <w:rsid w:val="00192392"/>
    <w:rsid w:val="00193A91"/>
    <w:rsid w:val="00194CB0"/>
    <w:rsid w:val="00196B6D"/>
    <w:rsid w:val="001A6088"/>
    <w:rsid w:val="001B085C"/>
    <w:rsid w:val="001B1060"/>
    <w:rsid w:val="001C24D8"/>
    <w:rsid w:val="001F097F"/>
    <w:rsid w:val="001F2C10"/>
    <w:rsid w:val="001F52BB"/>
    <w:rsid w:val="00213E6A"/>
    <w:rsid w:val="00214281"/>
    <w:rsid w:val="00216DB9"/>
    <w:rsid w:val="0024106A"/>
    <w:rsid w:val="00242170"/>
    <w:rsid w:val="002510A6"/>
    <w:rsid w:val="0026066E"/>
    <w:rsid w:val="0027007A"/>
    <w:rsid w:val="00280CDB"/>
    <w:rsid w:val="00294A24"/>
    <w:rsid w:val="002A1B59"/>
    <w:rsid w:val="002A70AC"/>
    <w:rsid w:val="002B3628"/>
    <w:rsid w:val="002C2B85"/>
    <w:rsid w:val="002C5256"/>
    <w:rsid w:val="002D4B3B"/>
    <w:rsid w:val="002D52B5"/>
    <w:rsid w:val="002E49B4"/>
    <w:rsid w:val="002E7E9C"/>
    <w:rsid w:val="002F11B9"/>
    <w:rsid w:val="00305E06"/>
    <w:rsid w:val="00326F36"/>
    <w:rsid w:val="00327AA7"/>
    <w:rsid w:val="00333114"/>
    <w:rsid w:val="00333256"/>
    <w:rsid w:val="00333C69"/>
    <w:rsid w:val="0033738F"/>
    <w:rsid w:val="00337780"/>
    <w:rsid w:val="00337DBD"/>
    <w:rsid w:val="0035105D"/>
    <w:rsid w:val="003548B4"/>
    <w:rsid w:val="00357670"/>
    <w:rsid w:val="0036546C"/>
    <w:rsid w:val="00373CD8"/>
    <w:rsid w:val="00383772"/>
    <w:rsid w:val="003957F7"/>
    <w:rsid w:val="003A58A5"/>
    <w:rsid w:val="003A5A4F"/>
    <w:rsid w:val="003A7C85"/>
    <w:rsid w:val="003A7FAB"/>
    <w:rsid w:val="003B06E4"/>
    <w:rsid w:val="003B267E"/>
    <w:rsid w:val="003C5CC0"/>
    <w:rsid w:val="003C6066"/>
    <w:rsid w:val="003C7341"/>
    <w:rsid w:val="003D42BA"/>
    <w:rsid w:val="003D7B7E"/>
    <w:rsid w:val="00400C2D"/>
    <w:rsid w:val="00401C3C"/>
    <w:rsid w:val="00403725"/>
    <w:rsid w:val="004207B1"/>
    <w:rsid w:val="00423B57"/>
    <w:rsid w:val="00425124"/>
    <w:rsid w:val="0042704E"/>
    <w:rsid w:val="0043381A"/>
    <w:rsid w:val="00433AE7"/>
    <w:rsid w:val="00435A6F"/>
    <w:rsid w:val="00451E2C"/>
    <w:rsid w:val="004522E3"/>
    <w:rsid w:val="004527E2"/>
    <w:rsid w:val="00484420"/>
    <w:rsid w:val="0049424A"/>
    <w:rsid w:val="00495BFE"/>
    <w:rsid w:val="004C09CF"/>
    <w:rsid w:val="004C7EDB"/>
    <w:rsid w:val="004D0E30"/>
    <w:rsid w:val="004D1016"/>
    <w:rsid w:val="004D1AE0"/>
    <w:rsid w:val="004D4B10"/>
    <w:rsid w:val="00513336"/>
    <w:rsid w:val="00513A04"/>
    <w:rsid w:val="005170C4"/>
    <w:rsid w:val="00526B4A"/>
    <w:rsid w:val="0053609F"/>
    <w:rsid w:val="0054189B"/>
    <w:rsid w:val="0054384F"/>
    <w:rsid w:val="00547658"/>
    <w:rsid w:val="00550420"/>
    <w:rsid w:val="00560A4D"/>
    <w:rsid w:val="005613A7"/>
    <w:rsid w:val="00564FFB"/>
    <w:rsid w:val="00565C2A"/>
    <w:rsid w:val="005701C5"/>
    <w:rsid w:val="00572E95"/>
    <w:rsid w:val="00574C7D"/>
    <w:rsid w:val="00576232"/>
    <w:rsid w:val="00594D53"/>
    <w:rsid w:val="005A26C0"/>
    <w:rsid w:val="005A6EFF"/>
    <w:rsid w:val="005B7EEB"/>
    <w:rsid w:val="005C059B"/>
    <w:rsid w:val="005C1D83"/>
    <w:rsid w:val="005D22C1"/>
    <w:rsid w:val="005D6185"/>
    <w:rsid w:val="005E1EE6"/>
    <w:rsid w:val="005E4EA5"/>
    <w:rsid w:val="005E7977"/>
    <w:rsid w:val="005E7E14"/>
    <w:rsid w:val="005F79AD"/>
    <w:rsid w:val="00606174"/>
    <w:rsid w:val="00606858"/>
    <w:rsid w:val="00607DCA"/>
    <w:rsid w:val="00610181"/>
    <w:rsid w:val="006156FE"/>
    <w:rsid w:val="006215B5"/>
    <w:rsid w:val="00624638"/>
    <w:rsid w:val="00633CA5"/>
    <w:rsid w:val="0065500D"/>
    <w:rsid w:val="00662121"/>
    <w:rsid w:val="00662D27"/>
    <w:rsid w:val="00666A93"/>
    <w:rsid w:val="00682154"/>
    <w:rsid w:val="00682412"/>
    <w:rsid w:val="006863AA"/>
    <w:rsid w:val="006A21B6"/>
    <w:rsid w:val="006A544B"/>
    <w:rsid w:val="006A6367"/>
    <w:rsid w:val="006D15DA"/>
    <w:rsid w:val="006D1913"/>
    <w:rsid w:val="006D1C3A"/>
    <w:rsid w:val="006E2D35"/>
    <w:rsid w:val="006F11F2"/>
    <w:rsid w:val="00703D9E"/>
    <w:rsid w:val="00724072"/>
    <w:rsid w:val="00724974"/>
    <w:rsid w:val="00730863"/>
    <w:rsid w:val="007311FD"/>
    <w:rsid w:val="007538E4"/>
    <w:rsid w:val="00756767"/>
    <w:rsid w:val="00761595"/>
    <w:rsid w:val="00796F01"/>
    <w:rsid w:val="00797E43"/>
    <w:rsid w:val="007A24E8"/>
    <w:rsid w:val="007B668C"/>
    <w:rsid w:val="007B6B44"/>
    <w:rsid w:val="007B758A"/>
    <w:rsid w:val="007C1A5C"/>
    <w:rsid w:val="007C1D23"/>
    <w:rsid w:val="007D0DAF"/>
    <w:rsid w:val="007D2403"/>
    <w:rsid w:val="007D7163"/>
    <w:rsid w:val="007E37DA"/>
    <w:rsid w:val="007E698A"/>
    <w:rsid w:val="00813E00"/>
    <w:rsid w:val="008226F7"/>
    <w:rsid w:val="00826115"/>
    <w:rsid w:val="008404FC"/>
    <w:rsid w:val="00841FAB"/>
    <w:rsid w:val="008507CF"/>
    <w:rsid w:val="00852C0E"/>
    <w:rsid w:val="00852DDD"/>
    <w:rsid w:val="00853947"/>
    <w:rsid w:val="00855FDC"/>
    <w:rsid w:val="00857D6C"/>
    <w:rsid w:val="008810CC"/>
    <w:rsid w:val="00885F88"/>
    <w:rsid w:val="008953FE"/>
    <w:rsid w:val="00896043"/>
    <w:rsid w:val="008A44F2"/>
    <w:rsid w:val="008A6833"/>
    <w:rsid w:val="008B0E60"/>
    <w:rsid w:val="008C7837"/>
    <w:rsid w:val="008C7D1B"/>
    <w:rsid w:val="008E2DA4"/>
    <w:rsid w:val="008E4215"/>
    <w:rsid w:val="008F06D8"/>
    <w:rsid w:val="008F4456"/>
    <w:rsid w:val="008F646A"/>
    <w:rsid w:val="00900544"/>
    <w:rsid w:val="009017CD"/>
    <w:rsid w:val="00901D67"/>
    <w:rsid w:val="0090324D"/>
    <w:rsid w:val="00904F5C"/>
    <w:rsid w:val="00912DF0"/>
    <w:rsid w:val="00920B47"/>
    <w:rsid w:val="0092599F"/>
    <w:rsid w:val="00927163"/>
    <w:rsid w:val="009316E5"/>
    <w:rsid w:val="00940022"/>
    <w:rsid w:val="00940B2B"/>
    <w:rsid w:val="00941D24"/>
    <w:rsid w:val="00944C1B"/>
    <w:rsid w:val="00945290"/>
    <w:rsid w:val="009542B2"/>
    <w:rsid w:val="009600A4"/>
    <w:rsid w:val="00963FE1"/>
    <w:rsid w:val="00990B4B"/>
    <w:rsid w:val="00997276"/>
    <w:rsid w:val="0099727D"/>
    <w:rsid w:val="009A1CBD"/>
    <w:rsid w:val="009A3C7C"/>
    <w:rsid w:val="009B42ED"/>
    <w:rsid w:val="009B5A3E"/>
    <w:rsid w:val="009C1610"/>
    <w:rsid w:val="009C7251"/>
    <w:rsid w:val="009D2FD8"/>
    <w:rsid w:val="009D5850"/>
    <w:rsid w:val="009E2E51"/>
    <w:rsid w:val="009F4944"/>
    <w:rsid w:val="009F7B18"/>
    <w:rsid w:val="00A17CD5"/>
    <w:rsid w:val="00A25B6C"/>
    <w:rsid w:val="00A34617"/>
    <w:rsid w:val="00A409C0"/>
    <w:rsid w:val="00A5101B"/>
    <w:rsid w:val="00A55123"/>
    <w:rsid w:val="00A63EFD"/>
    <w:rsid w:val="00A75CC9"/>
    <w:rsid w:val="00A84942"/>
    <w:rsid w:val="00A97277"/>
    <w:rsid w:val="00AA09BA"/>
    <w:rsid w:val="00AA119B"/>
    <w:rsid w:val="00AA475D"/>
    <w:rsid w:val="00AD0DD4"/>
    <w:rsid w:val="00AD4DF2"/>
    <w:rsid w:val="00AE00C3"/>
    <w:rsid w:val="00AE1A9D"/>
    <w:rsid w:val="00AE682B"/>
    <w:rsid w:val="00AE773D"/>
    <w:rsid w:val="00AF53B8"/>
    <w:rsid w:val="00B03A11"/>
    <w:rsid w:val="00B063C2"/>
    <w:rsid w:val="00B07189"/>
    <w:rsid w:val="00B1576F"/>
    <w:rsid w:val="00B24A40"/>
    <w:rsid w:val="00B31607"/>
    <w:rsid w:val="00B44B4F"/>
    <w:rsid w:val="00B50156"/>
    <w:rsid w:val="00B50C4E"/>
    <w:rsid w:val="00B517EE"/>
    <w:rsid w:val="00B57242"/>
    <w:rsid w:val="00B628EE"/>
    <w:rsid w:val="00B66DFD"/>
    <w:rsid w:val="00B73C3D"/>
    <w:rsid w:val="00B76156"/>
    <w:rsid w:val="00B82A75"/>
    <w:rsid w:val="00B8527F"/>
    <w:rsid w:val="00B87EFF"/>
    <w:rsid w:val="00BC6F89"/>
    <w:rsid w:val="00BC74FF"/>
    <w:rsid w:val="00BD02FB"/>
    <w:rsid w:val="00BD1F13"/>
    <w:rsid w:val="00BD6D90"/>
    <w:rsid w:val="00BE363F"/>
    <w:rsid w:val="00BF1D41"/>
    <w:rsid w:val="00C01DD8"/>
    <w:rsid w:val="00C02B5A"/>
    <w:rsid w:val="00C0694E"/>
    <w:rsid w:val="00C11A27"/>
    <w:rsid w:val="00C442AB"/>
    <w:rsid w:val="00C57557"/>
    <w:rsid w:val="00C666ED"/>
    <w:rsid w:val="00C718C4"/>
    <w:rsid w:val="00C74B3A"/>
    <w:rsid w:val="00C76362"/>
    <w:rsid w:val="00C90683"/>
    <w:rsid w:val="00C95B99"/>
    <w:rsid w:val="00C96375"/>
    <w:rsid w:val="00CA40DD"/>
    <w:rsid w:val="00CB13F4"/>
    <w:rsid w:val="00CB2A78"/>
    <w:rsid w:val="00CC47C2"/>
    <w:rsid w:val="00CD0C61"/>
    <w:rsid w:val="00CD4C8D"/>
    <w:rsid w:val="00CD6100"/>
    <w:rsid w:val="00D00530"/>
    <w:rsid w:val="00D0204B"/>
    <w:rsid w:val="00D13415"/>
    <w:rsid w:val="00D161F3"/>
    <w:rsid w:val="00D230F8"/>
    <w:rsid w:val="00D241A7"/>
    <w:rsid w:val="00D25C69"/>
    <w:rsid w:val="00D309DD"/>
    <w:rsid w:val="00D34DFD"/>
    <w:rsid w:val="00D5184D"/>
    <w:rsid w:val="00D526E9"/>
    <w:rsid w:val="00D535B1"/>
    <w:rsid w:val="00D854B1"/>
    <w:rsid w:val="00D86C6D"/>
    <w:rsid w:val="00D91CA1"/>
    <w:rsid w:val="00D91F17"/>
    <w:rsid w:val="00D92CC3"/>
    <w:rsid w:val="00D95B52"/>
    <w:rsid w:val="00D96FF3"/>
    <w:rsid w:val="00D97F20"/>
    <w:rsid w:val="00DB3417"/>
    <w:rsid w:val="00DC140D"/>
    <w:rsid w:val="00DC3F3F"/>
    <w:rsid w:val="00DE116B"/>
    <w:rsid w:val="00DE3C05"/>
    <w:rsid w:val="00DE3E1A"/>
    <w:rsid w:val="00DF3F55"/>
    <w:rsid w:val="00E012BD"/>
    <w:rsid w:val="00E0200B"/>
    <w:rsid w:val="00E05104"/>
    <w:rsid w:val="00E05A57"/>
    <w:rsid w:val="00E1116D"/>
    <w:rsid w:val="00E17CC2"/>
    <w:rsid w:val="00E2354E"/>
    <w:rsid w:val="00E26F15"/>
    <w:rsid w:val="00E27CBD"/>
    <w:rsid w:val="00E333BA"/>
    <w:rsid w:val="00E3488B"/>
    <w:rsid w:val="00E35C72"/>
    <w:rsid w:val="00E400D1"/>
    <w:rsid w:val="00E4048D"/>
    <w:rsid w:val="00E51A3B"/>
    <w:rsid w:val="00E52309"/>
    <w:rsid w:val="00E5234F"/>
    <w:rsid w:val="00E57766"/>
    <w:rsid w:val="00E57C36"/>
    <w:rsid w:val="00E63C53"/>
    <w:rsid w:val="00E660A3"/>
    <w:rsid w:val="00E861F2"/>
    <w:rsid w:val="00EA3402"/>
    <w:rsid w:val="00EA7F1A"/>
    <w:rsid w:val="00EB4DE9"/>
    <w:rsid w:val="00EC17D0"/>
    <w:rsid w:val="00EC61EE"/>
    <w:rsid w:val="00EC7518"/>
    <w:rsid w:val="00EC75CA"/>
    <w:rsid w:val="00EC7F6E"/>
    <w:rsid w:val="00ED1551"/>
    <w:rsid w:val="00ED3B8C"/>
    <w:rsid w:val="00EE0FFB"/>
    <w:rsid w:val="00EE7794"/>
    <w:rsid w:val="00F06ACD"/>
    <w:rsid w:val="00F1156D"/>
    <w:rsid w:val="00F11E5F"/>
    <w:rsid w:val="00F17E78"/>
    <w:rsid w:val="00F316FA"/>
    <w:rsid w:val="00F46034"/>
    <w:rsid w:val="00F505CF"/>
    <w:rsid w:val="00F50A3C"/>
    <w:rsid w:val="00F606A2"/>
    <w:rsid w:val="00F62942"/>
    <w:rsid w:val="00F6314E"/>
    <w:rsid w:val="00F660E2"/>
    <w:rsid w:val="00F676F3"/>
    <w:rsid w:val="00F70F6E"/>
    <w:rsid w:val="00F731AD"/>
    <w:rsid w:val="00F73781"/>
    <w:rsid w:val="00F9766A"/>
    <w:rsid w:val="00FA71E5"/>
    <w:rsid w:val="00FB54ED"/>
    <w:rsid w:val="00FC7265"/>
    <w:rsid w:val="00FD4037"/>
    <w:rsid w:val="00FD45F2"/>
    <w:rsid w:val="00FE73B4"/>
    <w:rsid w:val="00FE7FC2"/>
    <w:rsid w:val="00FF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B953B7"/>
  <w15:docId w15:val="{03D7ADFD-90BE-4612-B83D-95700000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115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F0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">
    <w:name w:val="t1"/>
    <w:rsid w:val="00093C98"/>
    <w:rPr>
      <w:color w:val="990000"/>
    </w:rPr>
  </w:style>
  <w:style w:type="character" w:styleId="Platzhaltertext">
    <w:name w:val="Placeholder Text"/>
    <w:basedOn w:val="Absatz-Standardschriftart"/>
    <w:uiPriority w:val="99"/>
    <w:semiHidden/>
    <w:rsid w:val="008C7D1B"/>
    <w:rPr>
      <w:color w:val="808080"/>
    </w:rPr>
  </w:style>
  <w:style w:type="paragraph" w:styleId="Sprechblasentext">
    <w:name w:val="Balloon Text"/>
    <w:basedOn w:val="Standard"/>
    <w:link w:val="SprechblasentextZchn"/>
    <w:rsid w:val="008C7D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7D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F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DE3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3C0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DE3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3C05"/>
    <w:rPr>
      <w:rFonts w:ascii="Arial" w:hAnsi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9259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0526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slavPleschkow\AppData\Local\Microsoft\Windows\INetCache\Content.Outlook\KJE7OK79\B%20III%2020.3%20Skype%20-%20Einverst&#228;ndniserkl&#228;rung%20(09.18)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BA65-FC4B-4B1C-A62F-6D449AB0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III 20.3 Skype - Einverständniserklärung (09.18).dotm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BASIS-Web Datenübergabe</vt:lpstr>
    </vt:vector>
  </TitlesOfParts>
  <Company>MATERNA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BASIS-Web Datenübergabe</dc:title>
  <dc:creator>Vladislav Pleschkow</dc:creator>
  <dc:description>Mit Splittung der JVA Adresse in die einzelnen Bestandteile,
mit Splittung des Datensatzes: "ArbeitseinsatzInfo"
und "ArbeitfaehigInfo" und "AvLockerungInfo" und "VzLockerungInfo"</dc:description>
  <cp:lastModifiedBy>Lissack, Carsten</cp:lastModifiedBy>
  <cp:revision>3</cp:revision>
  <cp:lastPrinted>2016-06-24T06:32:00Z</cp:lastPrinted>
  <dcterms:created xsi:type="dcterms:W3CDTF">2018-10-02T12:06:00Z</dcterms:created>
  <dcterms:modified xsi:type="dcterms:W3CDTF">2023-05-15T10:10:00Z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orname">
    <vt:lpwstr>[Vorname]</vt:lpwstr>
  </property>
  <property fmtid="{D5CDD505-2E9C-101B-9397-08002B2CF9AE}" pid="3" name="Buchnummer">
    <vt:lpwstr>[nn/nn/nn]</vt:lpwstr>
  </property>
  <property fmtid="{D5CDD505-2E9C-101B-9397-08002B2CF9AE}" pid="4" name="Geschlecht">
    <vt:lpwstr>[m/w]</vt:lpwstr>
  </property>
  <property fmtid="{D5CDD505-2E9C-101B-9397-08002B2CF9AE}" pid="5" name="Haftart">
    <vt:lpwstr>[Haftart]</vt:lpwstr>
  </property>
  <property fmtid="{D5CDD505-2E9C-101B-9397-08002B2CF9AE}" pid="6" name="Familienname">
    <vt:lpwstr>[Name]</vt:lpwstr>
  </property>
  <property fmtid="{D5CDD505-2E9C-101B-9397-08002B2CF9AE}" pid="7" name="Geburtsdatum">
    <vt:lpwstr>[dd.mm.jjjj]</vt:lpwstr>
  </property>
  <property fmtid="{D5CDD505-2E9C-101B-9397-08002B2CF9AE}" pid="8" name="HafthausAbtRaum">
    <vt:lpwstr>[Hafthaus / Abt / Raum]</vt:lpwstr>
  </property>
  <property fmtid="{D5CDD505-2E9C-101B-9397-08002B2CF9AE}" pid="9" name="Geburtsland">
    <vt:lpwstr>[Geburtsland]</vt:lpwstr>
  </property>
  <property fmtid="{D5CDD505-2E9C-101B-9397-08002B2CF9AE}" pid="10" name="FestnahmeDatum">
    <vt:lpwstr>[dd.mm.jjjj]</vt:lpwstr>
  </property>
  <property fmtid="{D5CDD505-2E9C-101B-9397-08002B2CF9AE}" pid="11" name="Buchkreis">
    <vt:lpwstr>[Buchkreis]</vt:lpwstr>
  </property>
  <property fmtid="{D5CDD505-2E9C-101B-9397-08002B2CF9AE}" pid="12" name="Austritt">
    <vt:lpwstr>[dd.mm.jjjj]</vt:lpwstr>
  </property>
  <property fmtid="{D5CDD505-2E9C-101B-9397-08002B2CF9AE}" pid="13" name="Abwesenheit">
    <vt:lpwstr>[Abwesenheit]</vt:lpwstr>
  </property>
  <property fmtid="{D5CDD505-2E9C-101B-9397-08002B2CF9AE}" pid="14" name="Alter">
    <vt:lpwstr>[Alter]</vt:lpwstr>
  </property>
  <property fmtid="{D5CDD505-2E9C-101B-9397-08002B2CF9AE}" pid="15" name="Eintritt">
    <vt:lpwstr>[dd.mm.jjjj]</vt:lpwstr>
  </property>
  <property fmtid="{D5CDD505-2E9C-101B-9397-08002B2CF9AE}" pid="16" name="Geburtsort">
    <vt:lpwstr>[Geburtsort]</vt:lpwstr>
  </property>
  <property fmtid="{D5CDD505-2E9C-101B-9397-08002B2CF9AE}" pid="17" name="GefStatus">
    <vt:lpwstr>[GefStatus]</vt:lpwstr>
  </property>
  <property fmtid="{D5CDD505-2E9C-101B-9397-08002B2CF9AE}" pid="18" name="Haftende">
    <vt:lpwstr>[dd.mm.jjjj]</vt:lpwstr>
  </property>
  <property fmtid="{D5CDD505-2E9C-101B-9397-08002B2CF9AE}" pid="19" name="Vollstreckungsbeginn">
    <vt:lpwstr>[dd.mm.jjjj]</vt:lpwstr>
  </property>
  <property fmtid="{D5CDD505-2E9C-101B-9397-08002B2CF9AE}" pid="20" name="VorzeitigesEntlassungsDatum">
    <vt:lpwstr>[dd.mm.jjjj]</vt:lpwstr>
  </property>
  <property fmtid="{D5CDD505-2E9C-101B-9397-08002B2CF9AE}" pid="21" name="StaatsangehoerigkeitenAsAufzaehlung">
    <vt:lpwstr>[StaatsangehoerigkeitenAsAufzaehlung]</vt:lpwstr>
  </property>
  <property fmtid="{D5CDD505-2E9C-101B-9397-08002B2CF9AE}" pid="22" name="AktuelleHaftart">
    <vt:lpwstr>[AktuelleHaftart]</vt:lpwstr>
  </property>
  <property fmtid="{D5CDD505-2E9C-101B-9397-08002B2CF9AE}" pid="23" name="Personendaten">
    <vt:lpwstr>[FormattedGefangenerName]</vt:lpwstr>
  </property>
  <property fmtid="{D5CDD505-2E9C-101B-9397-08002B2CF9AE}" pid="24" name="FormattedGefangenerName">
    <vt:lpwstr>[FormattedGefangenerName]</vt:lpwstr>
  </property>
  <property fmtid="{D5CDD505-2E9C-101B-9397-08002B2CF9AE}" pid="25" name="AktuelleHaftartLang">
    <vt:lpwstr>[AktuelleHaftartLang]</vt:lpwstr>
  </property>
  <property fmtid="{D5CDD505-2E9C-101B-9397-08002B2CF9AE}" pid="26" name="Haftabteilung">
    <vt:lpwstr>[Haftabteilung]</vt:lpwstr>
  </property>
  <property fmtid="{D5CDD505-2E9C-101B-9397-08002B2CF9AE}" pid="27" name="Haftraum">
    <vt:lpwstr>[Haftraum]</vt:lpwstr>
  </property>
  <property fmtid="{D5CDD505-2E9C-101B-9397-08002B2CF9AE}" pid="28" name="StpoText">
    <vt:lpwstr>[StpoText]</vt:lpwstr>
  </property>
  <property fmtid="{D5CDD505-2E9C-101B-9397-08002B2CF9AE}" pid="29" name="Jnummer">
    <vt:lpwstr>[Jnummer]</vt:lpwstr>
  </property>
  <property fmtid="{D5CDD505-2E9C-101B-9397-08002B2CF9AE}" pid="30" name="AvLockerungName">
    <vt:lpwstr>[AvLockerungName]</vt:lpwstr>
  </property>
  <property fmtid="{D5CDD505-2E9C-101B-9397-08002B2CF9AE}" pid="31" name="Hafthaus">
    <vt:lpwstr>[Hafthaus]</vt:lpwstr>
  </property>
  <property fmtid="{D5CDD505-2E9C-101B-9397-08002B2CF9AE}" pid="32" name="HinweiseText">
    <vt:lpwstr>[HinweiseText]</vt:lpwstr>
  </property>
  <property fmtid="{D5CDD505-2E9C-101B-9397-08002B2CF9AE}" pid="33" name="WarnungenText">
    <vt:lpwstr>[WarnungenText]</vt:lpwstr>
  </property>
  <property fmtid="{D5CDD505-2E9C-101B-9397-08002B2CF9AE}" pid="34" name="TrennungInfo">
    <vt:lpwstr>[TrennungInfo]</vt:lpwstr>
  </property>
  <property fmtid="{D5CDD505-2E9C-101B-9397-08002B2CF9AE}" pid="35" name="JvaName">
    <vt:lpwstr>[JvaName]</vt:lpwstr>
  </property>
  <property fmtid="{D5CDD505-2E9C-101B-9397-08002B2CF9AE}" pid="36" name="JvaAdresse">
    <vt:lpwstr>[JvaAdresse]</vt:lpwstr>
  </property>
  <property fmtid="{D5CDD505-2E9C-101B-9397-08002B2CF9AE}" pid="37" name="JvaAdr">
    <vt:lpwstr>JvaAdr</vt:lpwstr>
  </property>
  <property fmtid="{D5CDD505-2E9C-101B-9397-08002B2CF9AE}" pid="38" name="JvaStrHsNr">
    <vt:lpwstr>JvaStrasseHsNr</vt:lpwstr>
  </property>
  <property fmtid="{D5CDD505-2E9C-101B-9397-08002B2CF9AE}" pid="39" name="JvaPlzOrt">
    <vt:lpwstr>Jva_PLZ_Ort</vt:lpwstr>
  </property>
  <property fmtid="{D5CDD505-2E9C-101B-9397-08002B2CF9AE}" pid="40" name="JvaEinrichtung">
    <vt:lpwstr>JVA</vt:lpwstr>
  </property>
  <property fmtid="{D5CDD505-2E9C-101B-9397-08002B2CF9AE}" pid="41" name="JvaAdrName">
    <vt:lpwstr>Jva_Name</vt:lpwstr>
  </property>
  <property fmtid="{D5CDD505-2E9C-101B-9397-08002B2CF9AE}" pid="42" name="JvaAdrStrasse">
    <vt:lpwstr>Jva_Strasse</vt:lpwstr>
  </property>
  <property fmtid="{D5CDD505-2E9C-101B-9397-08002B2CF9AE}" pid="43" name="JvaAdrHausnummer">
    <vt:lpwstr>HsNr</vt:lpwstr>
  </property>
  <property fmtid="{D5CDD505-2E9C-101B-9397-08002B2CF9AE}" pid="44" name="JvaAdrPlz">
    <vt:lpwstr>JvaPlz</vt:lpwstr>
  </property>
  <property fmtid="{D5CDD505-2E9C-101B-9397-08002B2CF9AE}" pid="45" name="JvaAdrOrt">
    <vt:lpwstr>Jva_Ort</vt:lpwstr>
  </property>
  <property fmtid="{D5CDD505-2E9C-101B-9397-08002B2CF9AE}" pid="46" name="ArbeitseinsatzInfo">
    <vt:lpwstr>[ArbeitseinsatzInfo]</vt:lpwstr>
  </property>
  <property fmtid="{D5CDD505-2E9C-101B-9397-08002B2CF9AE}" pid="47" name="ArbeitsfaehigInfo">
    <vt:lpwstr>[ArbeitsfaehigInfo]</vt:lpwstr>
  </property>
  <property fmtid="{D5CDD505-2E9C-101B-9397-08002B2CF9AE}" pid="48" name="AvLockerungInfo">
    <vt:lpwstr>[AvLockerungInfo]</vt:lpwstr>
  </property>
  <property fmtid="{D5CDD505-2E9C-101B-9397-08002B2CF9AE}" pid="49" name="VzLockerungInfo">
    <vt:lpwstr>[VzLockerungInfo]</vt:lpwstr>
  </property>
  <property fmtid="{D5CDD505-2E9C-101B-9397-08002B2CF9AE}" pid="50" name="AvBetrieb">
    <vt:lpwstr>[AvBetrieb]</vt:lpwstr>
  </property>
  <property fmtid="{D5CDD505-2E9C-101B-9397-08002B2CF9AE}" pid="51" name="AvTaetigkeit">
    <vt:lpwstr>[AvTaetigkeit]</vt:lpwstr>
  </property>
  <property fmtid="{D5CDD505-2E9C-101B-9397-08002B2CF9AE}" pid="52" name="AvLohnart">
    <vt:lpwstr>[AvLohnart]</vt:lpwstr>
  </property>
  <property fmtid="{D5CDD505-2E9C-101B-9397-08002B2CF9AE}" pid="53" name="AvStufe">
    <vt:lpwstr>[AvStufe]</vt:lpwstr>
  </property>
  <property fmtid="{D5CDD505-2E9C-101B-9397-08002B2CF9AE}" pid="54" name="AvAußen">
    <vt:lpwstr>[AvAußen]</vt:lpwstr>
  </property>
  <property fmtid="{D5CDD505-2E9C-101B-9397-08002B2CF9AE}" pid="55" name="AvLohnzulage">
    <vt:lpwstr>[AvLohnzulage]</vt:lpwstr>
  </property>
  <property fmtid="{D5CDD505-2E9C-101B-9397-08002B2CF9AE}" pid="56" name="AvStand">
    <vt:lpwstr>[AvStand]</vt:lpwstr>
  </property>
  <property fmtid="{D5CDD505-2E9C-101B-9397-08002B2CF9AE}" pid="57" name="AvEinschraenkungen">
    <vt:lpwstr>[AvEinschraenkungen]</vt:lpwstr>
  </property>
  <property fmtid="{D5CDD505-2E9C-101B-9397-08002B2CF9AE}" pid="58" name="AvAußenarbeitsfaehig">
    <vt:lpwstr>[AvAußenarbeitsfaehig]</vt:lpwstr>
  </property>
  <property fmtid="{D5CDD505-2E9C-101B-9397-08002B2CF9AE}" pid="59" name="AvLockerungArt">
    <vt:lpwstr>[AvLockerungArt]</vt:lpwstr>
  </property>
  <property fmtid="{D5CDD505-2E9C-101B-9397-08002B2CF9AE}" pid="60" name="AvLockerungStand">
    <vt:lpwstr>[AvLockerungStand]</vt:lpwstr>
  </property>
  <property fmtid="{D5CDD505-2E9C-101B-9397-08002B2CF9AE}" pid="61" name="AvLockerungGrund">
    <vt:lpwstr>[AvLockerungGrund]</vt:lpwstr>
  </property>
  <property fmtid="{D5CDD505-2E9C-101B-9397-08002B2CF9AE}" pid="62" name="VzLockerungErteilung">
    <vt:lpwstr>[VzLockerungErteilung]</vt:lpwstr>
  </property>
  <property fmtid="{D5CDD505-2E9C-101B-9397-08002B2CF9AE}" pid="63" name="VzLockerungWiederruf">
    <vt:lpwstr>[VzLockerungWiederruf]</vt:lpwstr>
  </property>
  <property fmtid="{D5CDD505-2E9C-101B-9397-08002B2CF9AE}" pid="64" name="VzLockerungGrund">
    <vt:lpwstr>[VzLockerungGrund]</vt:lpwstr>
  </property>
  <property fmtid="{D5CDD505-2E9C-101B-9397-08002B2CF9AE}" pid="65" name="VzLockerungArt">
    <vt:lpwstr>[VzLockerungArt]</vt:lpwstr>
  </property>
  <property fmtid="{D5CDD505-2E9C-101B-9397-08002B2CF9AE}" pid="66" name="Namenszusatz">
    <vt:lpwstr>[Namenszusatz]</vt:lpwstr>
  </property>
  <property fmtid="{D5CDD505-2E9C-101B-9397-08002B2CF9AE}" pid="67" name="Test">
    <vt:lpwstr>111111111111111111111111111111111111111111111111111111111111111111111111111111111121111111111111111111111111111111311111111111111111111111111111111111111111141111111111111111111111111111111111115111111111111111111111111111111111111111116111111111111111117</vt:lpwstr>
  </property>
  <property fmtid="{D5CDD505-2E9C-101B-9397-08002B2CF9AE}" pid="68" name="FormattedAustritt">
    <vt:lpwstr>[FormattedAustritt]</vt:lpwstr>
  </property>
  <property fmtid="{D5CDD505-2E9C-101B-9397-08002B2CF9AE}" pid="69" name="isDurchgangsGefangener">
    <vt:lpwstr>[isDurchgangsGefangener]</vt:lpwstr>
  </property>
  <property fmtid="{D5CDD505-2E9C-101B-9397-08002B2CF9AE}" pid="70" name="EintrittMitUhrzeit">
    <vt:lpwstr>[EintrittMitUhrzeit]</vt:lpwstr>
  </property>
  <property fmtid="{D5CDD505-2E9C-101B-9397-08002B2CF9AE}" pid="71" name="FormattedEintritt">
    <vt:lpwstr>[FormattedEintritt]</vt:lpwstr>
  </property>
  <property fmtid="{D5CDD505-2E9C-101B-9397-08002B2CF9AE}" pid="72" name="Geburtsname">
    <vt:lpwstr>[Geburtsname]</vt:lpwstr>
  </property>
  <property fmtid="{D5CDD505-2E9C-101B-9397-08002B2CF9AE}" pid="73" name="Nichtrückkehr">
    <vt:lpwstr>[Nichtrückkehr]</vt:lpwstr>
  </property>
  <property fmtid="{D5CDD505-2E9C-101B-9397-08002B2CF9AE}" pid="74" name="Unzuordnenbar">
    <vt:lpwstr>[Unzuordnenbar]</vt:lpwstr>
  </property>
  <property fmtid="{D5CDD505-2E9C-101B-9397-08002B2CF9AE}" pid="75" name="Wiederergriffen">
    <vt:lpwstr>[Wiederergriffen]</vt:lpwstr>
  </property>
  <property fmtid="{D5CDD505-2E9C-101B-9397-08002B2CF9AE}" pid="76" name="isAlterUnter18">
    <vt:lpwstr>[isAlterUnter18]</vt:lpwstr>
  </property>
  <property fmtid="{D5CDD505-2E9C-101B-9397-08002B2CF9AE}" pid="77" name="isAlterUnter21">
    <vt:lpwstr>[isAlterUnter21]</vt:lpwstr>
  </property>
  <property fmtid="{D5CDD505-2E9C-101B-9397-08002B2CF9AE}" pid="78" name="isAufUeberstellung">
    <vt:lpwstr>[isAufUeberstellung]</vt:lpwstr>
  </property>
  <property fmtid="{D5CDD505-2E9C-101B-9397-08002B2CF9AE}" pid="79" name="isInBesuchsabteilung">
    <vt:lpwstr>[isInBesuchsabteilung]</vt:lpwstr>
  </property>
  <property fmtid="{D5CDD505-2E9C-101B-9397-08002B2CF9AE}" pid="80" name="isUebersteller">
    <vt:lpwstr>[isUebersteller]</vt:lpwstr>
  </property>
  <property fmtid="{D5CDD505-2E9C-101B-9397-08002B2CF9AE}" pid="81" name="Aktiv">
    <vt:lpwstr>[Aktiv]</vt:lpwstr>
  </property>
  <property fmtid="{D5CDD505-2E9C-101B-9397-08002B2CF9AE}" pid="82" name="ExternJva">
    <vt:lpwstr>[ExternJva]</vt:lpwstr>
  </property>
  <property fmtid="{D5CDD505-2E9C-101B-9397-08002B2CF9AE}" pid="83" name="Gestellt">
    <vt:lpwstr>[Gestellt]</vt:lpwstr>
  </property>
  <property fmtid="{D5CDD505-2E9C-101B-9397-08002B2CF9AE}" pid="84" name="isAbwesend">
    <vt:lpwstr>[isAbwesend]</vt:lpwstr>
  </property>
  <property fmtid="{D5CDD505-2E9C-101B-9397-08002B2CF9AE}" pid="85" name="isEntlassen">
    <vt:lpwstr>[isEntlassen]</vt:lpwstr>
  </property>
  <property fmtid="{D5CDD505-2E9C-101B-9397-08002B2CF9AE}" pid="86" name="isHinweise">
    <vt:lpwstr>[isHinweise]</vt:lpwstr>
  </property>
  <property fmtid="{D5CDD505-2E9C-101B-9397-08002B2CF9AE}" pid="87" name="isMaennlich">
    <vt:lpwstr>[isMaennlich]</vt:lpwstr>
  </property>
  <property fmtid="{D5CDD505-2E9C-101B-9397-08002B2CF9AE}" pid="88" name="isStpo">
    <vt:lpwstr>[isStpo]</vt:lpwstr>
  </property>
  <property fmtid="{D5CDD505-2E9C-101B-9397-08002B2CF9AE}" pid="89" name="isTrennung">
    <vt:lpwstr>[isTrennung]</vt:lpwstr>
  </property>
  <property fmtid="{D5CDD505-2E9C-101B-9397-08002B2CF9AE}" pid="90" name="isVerlegt">
    <vt:lpwstr>[isVerlegt]</vt:lpwstr>
  </property>
  <property fmtid="{D5CDD505-2E9C-101B-9397-08002B2CF9AE}" pid="91" name="isWeiblich">
    <vt:lpwstr>[isWeiblich]</vt:lpwstr>
  </property>
  <property fmtid="{D5CDD505-2E9C-101B-9397-08002B2CF9AE}" pid="92" name="isIncomplete">
    <vt:lpwstr>[isIncomplete]</vt:lpwstr>
  </property>
  <property fmtid="{D5CDD505-2E9C-101B-9397-08002B2CF9AE}" pid="93" name="isDeleted">
    <vt:lpwstr>[isDeleted]</vt:lpwstr>
  </property>
  <property fmtid="{D5CDD505-2E9C-101B-9397-08002B2CF9AE}" pid="94" name="isIgnored">
    <vt:lpwstr>[isIgnored]</vt:lpwstr>
  </property>
  <property fmtid="{D5CDD505-2E9C-101B-9397-08002B2CF9AE}" pid="95" name="isModified">
    <vt:lpwstr>[isModified]</vt:lpwstr>
  </property>
  <property fmtid="{D5CDD505-2E9C-101B-9397-08002B2CF9AE}" pid="96" name="isUnchanged">
    <vt:lpwstr>[isUnchanged]</vt:lpwstr>
  </property>
  <property fmtid="{D5CDD505-2E9C-101B-9397-08002B2CF9AE}" pid="97" name="OptLockVersion">
    <vt:lpwstr>[OptLockVersion]</vt:lpwstr>
  </property>
  <property fmtid="{D5CDD505-2E9C-101B-9397-08002B2CF9AE}" pid="98" name="isNew">
    <vt:lpwstr>[isNew]</vt:lpwstr>
  </property>
  <property fmtid="{D5CDD505-2E9C-101B-9397-08002B2CF9AE}" pid="99" name="Haftartlang">
    <vt:lpwstr>[Haftartlang]</vt:lpwstr>
  </property>
  <property fmtid="{D5CDD505-2E9C-101B-9397-08002B2CF9AE}" pid="100" name="isModifiedOrNew">
    <vt:lpwstr>[isModifiedOrNew]</vt:lpwstr>
  </property>
</Properties>
</file>